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DCAE" w14:textId="77777777" w:rsidR="0088644B" w:rsidRPr="008C03FE" w:rsidRDefault="0088644B" w:rsidP="00886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C03FE">
        <w:rPr>
          <w:rFonts w:ascii="Times New Roman" w:hAnsi="Times New Roman"/>
          <w:b/>
          <w:color w:val="000000"/>
          <w:sz w:val="24"/>
          <w:szCs w:val="24"/>
        </w:rPr>
        <w:t>Prilog:</w:t>
      </w:r>
    </w:p>
    <w:p w14:paraId="5D52CC89" w14:textId="77777777" w:rsidR="0088644B" w:rsidRDefault="0088644B" w:rsidP="00886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196"/>
        <w:gridCol w:w="4586"/>
      </w:tblGrid>
      <w:tr w:rsidR="0088644B" w14:paraId="07E37D58" w14:textId="77777777" w:rsidTr="00952072">
        <w:trPr>
          <w:trHeight w:val="748"/>
        </w:trPr>
        <w:tc>
          <w:tcPr>
            <w:tcW w:w="9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vAlign w:val="center"/>
            <w:hideMark/>
          </w:tcPr>
          <w:p w14:paraId="4C7D8EFE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PONUDA/PRIJAVA NA JAVNI NATJEČAJ ZA DAVANJE U ZAKUP POSLOVNIH PROSTORA, GARAŽA I GARAŽNIH MJESTA</w:t>
            </w:r>
          </w:p>
        </w:tc>
      </w:tr>
      <w:tr w:rsidR="0088644B" w14:paraId="3394CCAA" w14:textId="77777777" w:rsidTr="00952072">
        <w:trPr>
          <w:trHeight w:val="315"/>
        </w:trPr>
        <w:tc>
          <w:tcPr>
            <w:tcW w:w="5196" w:type="dxa"/>
            <w:noWrap/>
            <w:vAlign w:val="bottom"/>
          </w:tcPr>
          <w:p w14:paraId="3D4C4EFE" w14:textId="77777777" w:rsidR="0088644B" w:rsidRDefault="0088644B" w:rsidP="00952072"/>
        </w:tc>
        <w:tc>
          <w:tcPr>
            <w:tcW w:w="4586" w:type="dxa"/>
            <w:noWrap/>
            <w:vAlign w:val="bottom"/>
          </w:tcPr>
          <w:p w14:paraId="337F3EB1" w14:textId="77777777" w:rsidR="0088644B" w:rsidRDefault="0088644B" w:rsidP="00952072"/>
        </w:tc>
      </w:tr>
      <w:tr w:rsidR="0088644B" w14:paraId="36FD3051" w14:textId="77777777" w:rsidTr="00952072">
        <w:trPr>
          <w:trHeight w:val="499"/>
        </w:trPr>
        <w:tc>
          <w:tcPr>
            <w:tcW w:w="97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EFCE"/>
            <w:vAlign w:val="center"/>
            <w:hideMark/>
          </w:tcPr>
          <w:p w14:paraId="6E7C70B8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PODACI O PONUDITELJU/NATJECATELJU:</w:t>
            </w:r>
          </w:p>
        </w:tc>
      </w:tr>
      <w:tr w:rsidR="0088644B" w14:paraId="4E250208" w14:textId="77777777" w:rsidTr="00952072">
        <w:trPr>
          <w:trHeight w:val="10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5570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 (za fizičke osobe i fizičke osobe obrtnike) NAZIV DRUŠTVA (za pravne osobe)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618481" w14:textId="77777777"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8644B" w14:paraId="4C66F0C9" w14:textId="77777777" w:rsidTr="00952072">
        <w:trPr>
          <w:trHeight w:val="10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DD72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PREBIVALIŠTE (za fizičke osobe i fizičke osobe obrtnike) SJEDIŠTE (za pravne osobe)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FB57E0" w14:textId="77777777"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551EB8AF" w14:textId="77777777" w:rsidTr="00952072">
        <w:trPr>
          <w:trHeight w:val="10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22A4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 OSOBE OVLAŠTENE ZA ZASTUPANJE (samo za pravne osobe)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ADBC53" w14:textId="77777777"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6453A771" w14:textId="77777777" w:rsidTr="00952072">
        <w:trPr>
          <w:trHeight w:val="7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E712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OIB, MBS (za pravne osobe)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05AAF" w14:textId="77777777"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452B95A4" w14:textId="77777777" w:rsidTr="00952072">
        <w:trPr>
          <w:trHeight w:val="7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78E8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TELEFON, MOBITEL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6A5AD7" w14:textId="77777777"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46CBFA50" w14:textId="77777777" w:rsidTr="00952072">
        <w:trPr>
          <w:trHeight w:val="7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7C83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ADRESA e-pošta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6D8675" w14:textId="77777777"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73D231B4" w14:textId="77777777" w:rsidTr="00952072">
        <w:trPr>
          <w:trHeight w:val="7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4EB7AA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IBAN žiro računa i naziv banke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E8BE1D" w14:textId="77777777"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26EE534D" w14:textId="77777777" w:rsidTr="00952072">
        <w:trPr>
          <w:trHeight w:val="315"/>
        </w:trPr>
        <w:tc>
          <w:tcPr>
            <w:tcW w:w="5196" w:type="dxa"/>
            <w:vAlign w:val="center"/>
            <w:hideMark/>
          </w:tcPr>
          <w:p w14:paraId="61C9B80E" w14:textId="77777777" w:rsidR="0088644B" w:rsidRDefault="0088644B" w:rsidP="00952072"/>
        </w:tc>
        <w:tc>
          <w:tcPr>
            <w:tcW w:w="4586" w:type="dxa"/>
            <w:noWrap/>
            <w:vAlign w:val="bottom"/>
            <w:hideMark/>
          </w:tcPr>
          <w:p w14:paraId="12A6E00F" w14:textId="77777777"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14:paraId="015FB36A" w14:textId="77777777" w:rsidTr="00952072">
        <w:trPr>
          <w:trHeight w:val="499"/>
        </w:trPr>
        <w:tc>
          <w:tcPr>
            <w:tcW w:w="97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EFCE"/>
            <w:vAlign w:val="center"/>
            <w:hideMark/>
          </w:tcPr>
          <w:p w14:paraId="1FFE7F20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PODACI O POSLOVNOM PROSTORU, GARAŽI ILI GARAŽNOM MJESTU, ZA KOJI SE PONUDA PODNOSTI:</w:t>
            </w:r>
          </w:p>
        </w:tc>
      </w:tr>
      <w:tr w:rsidR="0088644B" w14:paraId="60FA2069" w14:textId="77777777" w:rsidTr="00952072">
        <w:trPr>
          <w:trHeight w:val="90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933E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REDNI BROJ POSLOVNOG PROSTORA, GARAŽE ILI GARAŽNOG MJESTA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879207" w14:textId="77777777"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79B64FA2" w14:textId="77777777" w:rsidTr="00952072">
        <w:trPr>
          <w:trHeight w:val="90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3E5F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ADRESA POSLOVNOG PROSTORA, GARAŽE ILI GAR</w:t>
            </w:r>
            <w:r w:rsidR="00273BCA">
              <w:rPr>
                <w:b/>
                <w:bCs/>
              </w:rPr>
              <w:t>A</w:t>
            </w:r>
            <w:r>
              <w:rPr>
                <w:b/>
                <w:bCs/>
              </w:rPr>
              <w:t>ŽNOG MJESTA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F7C7BC" w14:textId="77777777"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6808A4F8" w14:textId="77777777" w:rsidTr="00952072">
        <w:trPr>
          <w:trHeight w:val="90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FFF9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ŠIFRA OBJEKTA</w:t>
            </w:r>
            <w:r w:rsidR="00B02E6C">
              <w:rPr>
                <w:b/>
                <w:bCs/>
              </w:rPr>
              <w:t xml:space="preserve"> ili ID UPRAVLJANJA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7DD2B2" w14:textId="77777777"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2B5F1050" w14:textId="77777777" w:rsidTr="00952072">
        <w:trPr>
          <w:trHeight w:val="900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A1AD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OZNAKE GARAŽE ILI GARAŽNOG MJESTA (ukoliko je navedena)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2CAF" w14:textId="77777777"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47051B2E" w14:textId="77777777" w:rsidTr="00952072">
        <w:trPr>
          <w:trHeight w:val="1002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14:paraId="7901A5A0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PONUĐENI IZNOS MJESEČNE ZAKUPNINE BEZ PDV-a: </w:t>
            </w:r>
          </w:p>
        </w:tc>
        <w:tc>
          <w:tcPr>
            <w:tcW w:w="4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3BDFCA" w14:textId="77777777"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66F8FBA7" w14:textId="77777777" w:rsidTr="00952072">
        <w:trPr>
          <w:trHeight w:val="315"/>
        </w:trPr>
        <w:tc>
          <w:tcPr>
            <w:tcW w:w="5196" w:type="dxa"/>
            <w:vAlign w:val="center"/>
            <w:hideMark/>
          </w:tcPr>
          <w:p w14:paraId="29F0828A" w14:textId="77777777" w:rsidR="0088644B" w:rsidRDefault="0088644B" w:rsidP="00952072"/>
        </w:tc>
        <w:tc>
          <w:tcPr>
            <w:tcW w:w="4586" w:type="dxa"/>
            <w:noWrap/>
            <w:vAlign w:val="bottom"/>
            <w:hideMark/>
          </w:tcPr>
          <w:p w14:paraId="0ACC9EE9" w14:textId="77777777"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14:paraId="4920214B" w14:textId="77777777" w:rsidTr="00952072">
        <w:trPr>
          <w:trHeight w:val="2599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14:paraId="78DB198B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DETALJAN OPIS DJELATNOSTI KOJA BI SE OBAVLJALA U PROSTORU U OKVIRU OGLAŠENE DJELATNOSTI (GARAŽE I GARAŽNA MJESTA DAJU SE U ZAKUP ISKLJUČIVO ZA SMJEŠTAJ VOZILA):</w:t>
            </w:r>
          </w:p>
        </w:tc>
        <w:tc>
          <w:tcPr>
            <w:tcW w:w="4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6FEE93" w14:textId="77777777"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116FCDE6" w14:textId="77777777" w:rsidTr="00952072">
        <w:trPr>
          <w:trHeight w:val="300"/>
        </w:trPr>
        <w:tc>
          <w:tcPr>
            <w:tcW w:w="5196" w:type="dxa"/>
            <w:vAlign w:val="center"/>
            <w:hideMark/>
          </w:tcPr>
          <w:p w14:paraId="70AA144F" w14:textId="77777777" w:rsidR="0088644B" w:rsidRDefault="0088644B" w:rsidP="00952072"/>
        </w:tc>
        <w:tc>
          <w:tcPr>
            <w:tcW w:w="4586" w:type="dxa"/>
            <w:noWrap/>
            <w:vAlign w:val="bottom"/>
            <w:hideMark/>
          </w:tcPr>
          <w:p w14:paraId="47DA0147" w14:textId="77777777"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14:paraId="292C7EA8" w14:textId="77777777" w:rsidTr="00952072">
        <w:trPr>
          <w:trHeight w:val="499"/>
        </w:trPr>
        <w:tc>
          <w:tcPr>
            <w:tcW w:w="97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EFCE"/>
            <w:vAlign w:val="center"/>
            <w:hideMark/>
          </w:tcPr>
          <w:p w14:paraId="093AA083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POPIS DOKUMENTACIJE KOJA SE DOSTAVLJA:</w:t>
            </w:r>
          </w:p>
        </w:tc>
      </w:tr>
      <w:tr w:rsidR="0088644B" w14:paraId="4C0DF63A" w14:textId="77777777" w:rsidTr="00952072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B03CE4C" w14:textId="77777777"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33C567CF" w14:textId="77777777" w:rsidTr="00952072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EABE6E3" w14:textId="77777777"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387D5AAD" w14:textId="77777777" w:rsidTr="00952072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72C45C5" w14:textId="77777777"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4622A23D" w14:textId="77777777" w:rsidTr="00952072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C0C7CF5" w14:textId="77777777"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35C2F299" w14:textId="77777777" w:rsidTr="00952072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9B6D2D4" w14:textId="77777777"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 </w:t>
            </w:r>
          </w:p>
        </w:tc>
      </w:tr>
      <w:tr w:rsidR="0088644B" w14:paraId="73EDD59B" w14:textId="77777777" w:rsidTr="00952072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2E19A6C" w14:textId="77777777"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5EB1E49C" w14:textId="77777777" w:rsidTr="00952072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6289A3E" w14:textId="77777777"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 </w:t>
            </w:r>
          </w:p>
        </w:tc>
      </w:tr>
      <w:tr w:rsidR="0088644B" w14:paraId="0DD74CC8" w14:textId="77777777" w:rsidTr="00952072">
        <w:trPr>
          <w:trHeight w:val="300"/>
        </w:trPr>
        <w:tc>
          <w:tcPr>
            <w:tcW w:w="5196" w:type="dxa"/>
            <w:noWrap/>
            <w:vAlign w:val="bottom"/>
            <w:hideMark/>
          </w:tcPr>
          <w:p w14:paraId="699C1554" w14:textId="77777777" w:rsidR="0088644B" w:rsidRDefault="0088644B" w:rsidP="00952072"/>
        </w:tc>
        <w:tc>
          <w:tcPr>
            <w:tcW w:w="4586" w:type="dxa"/>
            <w:noWrap/>
            <w:vAlign w:val="bottom"/>
            <w:hideMark/>
          </w:tcPr>
          <w:p w14:paraId="23EB1D7F" w14:textId="77777777"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14:paraId="19E160C5" w14:textId="77777777" w:rsidTr="00952072">
        <w:trPr>
          <w:trHeight w:val="315"/>
        </w:trPr>
        <w:tc>
          <w:tcPr>
            <w:tcW w:w="5196" w:type="dxa"/>
            <w:vAlign w:val="center"/>
            <w:hideMark/>
          </w:tcPr>
          <w:p w14:paraId="17A95E9D" w14:textId="77777777"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  <w:tc>
          <w:tcPr>
            <w:tcW w:w="4586" w:type="dxa"/>
            <w:noWrap/>
            <w:vAlign w:val="bottom"/>
            <w:hideMark/>
          </w:tcPr>
          <w:p w14:paraId="579F6B39" w14:textId="77777777"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14:paraId="16FF1C7E" w14:textId="77777777" w:rsidTr="00952072">
        <w:trPr>
          <w:trHeight w:val="600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14:paraId="764A3117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4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4A4328" w14:textId="77777777"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14:paraId="66596D5B" w14:textId="77777777" w:rsidTr="00952072">
        <w:trPr>
          <w:trHeight w:val="315"/>
        </w:trPr>
        <w:tc>
          <w:tcPr>
            <w:tcW w:w="5196" w:type="dxa"/>
            <w:vAlign w:val="center"/>
            <w:hideMark/>
          </w:tcPr>
          <w:p w14:paraId="53F4C1C6" w14:textId="77777777" w:rsidR="0088644B" w:rsidRDefault="0088644B" w:rsidP="00952072"/>
        </w:tc>
        <w:tc>
          <w:tcPr>
            <w:tcW w:w="4586" w:type="dxa"/>
            <w:noWrap/>
            <w:vAlign w:val="bottom"/>
            <w:hideMark/>
          </w:tcPr>
          <w:p w14:paraId="6FBAA504" w14:textId="77777777"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14:paraId="6929B199" w14:textId="77777777" w:rsidTr="00952072">
        <w:trPr>
          <w:trHeight w:val="1002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14:paraId="0FC53346" w14:textId="77777777"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POTPIS PONUDITELJA/NATJECATELJA / OVLAŠTENE OSOBE ZA ZASTUPANJE </w:t>
            </w:r>
          </w:p>
        </w:tc>
        <w:tc>
          <w:tcPr>
            <w:tcW w:w="4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4CB789" w14:textId="77777777"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F8F2893" w14:textId="77777777" w:rsidR="0088644B" w:rsidRDefault="0088644B" w:rsidP="0088644B"/>
    <w:p w14:paraId="3214821E" w14:textId="77777777" w:rsidR="0088644B" w:rsidRDefault="0088644B" w:rsidP="0088644B"/>
    <w:p w14:paraId="57D09655" w14:textId="77777777" w:rsidR="007D1BF8" w:rsidRDefault="007D1BF8"/>
    <w:sectPr w:rsidR="007D1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DIXlHcudt22MOd6Uh0MnUmg328l+dxw/GhctUvXtpdoF71f5WL7D41eJjlcIMt1CguTUyTZ7HG796W6wNPUk5Q==" w:salt="Hlw6xTiAZDcxQ+3CExS/BQ==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86"/>
    <w:rsid w:val="00273BCA"/>
    <w:rsid w:val="0032524B"/>
    <w:rsid w:val="00370C70"/>
    <w:rsid w:val="004F12F2"/>
    <w:rsid w:val="00526D7A"/>
    <w:rsid w:val="005713AB"/>
    <w:rsid w:val="00695260"/>
    <w:rsid w:val="007D1BF8"/>
    <w:rsid w:val="0088644B"/>
    <w:rsid w:val="00B02E6C"/>
    <w:rsid w:val="00EE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2706"/>
  <w15:chartTrackingRefBased/>
  <w15:docId w15:val="{D2B3E272-5547-4C1D-ACFA-FCE96C22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4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2419Z\Downloads\Prilog%201%20Natjecaj_202104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Prilog 1 Natjecaj_20210426.dotx</Template>
  <TotalTime>3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D2419Z</dc:creator>
  <cp:keywords/>
  <dc:description/>
  <cp:lastModifiedBy>Lana Rudelić</cp:lastModifiedBy>
  <cp:revision>1</cp:revision>
  <dcterms:created xsi:type="dcterms:W3CDTF">2022-04-27T09:23:00Z</dcterms:created>
  <dcterms:modified xsi:type="dcterms:W3CDTF">2022-04-27T09:26:00Z</dcterms:modified>
</cp:coreProperties>
</file>